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15936" w14:textId="0C3506EE" w:rsidR="00187253" w:rsidRDefault="0082252E" w:rsidP="0082252E">
      <w:pPr>
        <w:pStyle w:val="Subtitle"/>
        <w:ind w:firstLine="60"/>
        <w:jc w:val="left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25F341A" wp14:editId="21F5A720">
            <wp:simplePos x="0" y="0"/>
            <wp:positionH relativeFrom="column">
              <wp:posOffset>19685</wp:posOffset>
            </wp:positionH>
            <wp:positionV relativeFrom="paragraph">
              <wp:posOffset>0</wp:posOffset>
            </wp:positionV>
            <wp:extent cx="1152524" cy="1152526"/>
            <wp:effectExtent l="0" t="0" r="0" b="0"/>
            <wp:wrapThrough wrapText="bothSides">
              <wp:wrapPolygon edited="0">
                <wp:start x="0" y="0"/>
                <wp:lineTo x="0" y="21064"/>
                <wp:lineTo x="21076" y="21064"/>
                <wp:lineTo x="2107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1152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253">
        <w:rPr>
          <w:b/>
        </w:rPr>
        <w:t xml:space="preserve">                                      </w:t>
      </w:r>
      <w:r w:rsidR="00187253">
        <w:rPr>
          <w:b/>
        </w:rPr>
        <w:t xml:space="preserve">           </w:t>
      </w:r>
      <w:bookmarkStart w:id="0" w:name="_GoBack"/>
      <w:bookmarkEnd w:id="0"/>
      <w:r w:rsidR="00187253">
        <w:rPr>
          <w:b/>
        </w:rPr>
        <w:t xml:space="preserve"> </w:t>
      </w:r>
      <w:r w:rsidR="00187253">
        <w:rPr>
          <w:b/>
        </w:rPr>
        <w:t xml:space="preserve"> </w:t>
      </w:r>
      <w:r w:rsidR="000A4B93">
        <w:rPr>
          <w:b/>
        </w:rPr>
        <w:t xml:space="preserve">     </w:t>
      </w:r>
      <w:r w:rsidR="00F9671A">
        <w:rPr>
          <w:b/>
        </w:rPr>
        <w:t xml:space="preserve">              </w:t>
      </w:r>
      <w:r w:rsidR="00187253" w:rsidRPr="00195A00">
        <w:rPr>
          <w:b/>
        </w:rPr>
        <w:t xml:space="preserve">Water District </w:t>
      </w:r>
      <w:r>
        <w:rPr>
          <w:b/>
        </w:rPr>
        <w:t>No.125</w:t>
      </w:r>
    </w:p>
    <w:p w14:paraId="31DB1ABB" w14:textId="517EE571" w:rsidR="00195A00" w:rsidRPr="00187253" w:rsidRDefault="003B0CD1" w:rsidP="0082252E">
      <w:pPr>
        <w:pStyle w:val="Title"/>
        <w:ind w:left="720"/>
        <w:jc w:val="left"/>
        <w:rPr>
          <w:sz w:val="20"/>
          <w:szCs w:val="20"/>
        </w:rPr>
      </w:pPr>
      <w:r w:rsidRPr="00187253">
        <w:rPr>
          <w:sz w:val="20"/>
          <w:szCs w:val="20"/>
        </w:rPr>
        <w:t xml:space="preserve">                                                                                    </w:t>
      </w:r>
      <w:r w:rsidR="00187253">
        <w:rPr>
          <w:sz w:val="20"/>
          <w:szCs w:val="20"/>
        </w:rPr>
        <w:t xml:space="preserve">                                     </w:t>
      </w:r>
      <w:r w:rsidR="00F9671A">
        <w:rPr>
          <w:sz w:val="20"/>
          <w:szCs w:val="20"/>
        </w:rPr>
        <w:t xml:space="preserve">                                    </w:t>
      </w:r>
      <w:r w:rsidR="00187253">
        <w:rPr>
          <w:sz w:val="20"/>
          <w:szCs w:val="20"/>
        </w:rPr>
        <w:t>3460 S 148</w:t>
      </w:r>
      <w:r w:rsidR="00187253" w:rsidRPr="00187253">
        <w:rPr>
          <w:sz w:val="20"/>
          <w:szCs w:val="20"/>
          <w:vertAlign w:val="superscript"/>
        </w:rPr>
        <w:t>th</w:t>
      </w:r>
      <w:r w:rsidR="00187253">
        <w:rPr>
          <w:sz w:val="20"/>
          <w:szCs w:val="20"/>
        </w:rPr>
        <w:t xml:space="preserve"> St, TUkwila, Wa. 98168</w:t>
      </w:r>
    </w:p>
    <w:p w14:paraId="40D74087" w14:textId="766B3B71" w:rsidR="00F9671A" w:rsidRDefault="00C04004" w:rsidP="00F9671A">
      <w:r>
        <w:t xml:space="preserve">                                                           </w:t>
      </w:r>
      <w:r w:rsidR="003B0CD1">
        <w:t xml:space="preserve">                                                       </w:t>
      </w:r>
      <w:r w:rsidR="00F9671A">
        <w:t xml:space="preserve">                      </w:t>
      </w:r>
      <w:r w:rsidR="00187253">
        <w:t>PO BOX  68147, SEATTLE, WA. 98168</w:t>
      </w:r>
      <w:r w:rsidR="00F9671A">
        <w:t>-0</w:t>
      </w:r>
      <w:r w:rsidR="00187253">
        <w:t xml:space="preserve">147 </w:t>
      </w:r>
    </w:p>
    <w:p w14:paraId="7149063F" w14:textId="2CDC3963" w:rsidR="00F9671A" w:rsidRDefault="00F9671A" w:rsidP="00F9671A">
      <w:pPr>
        <w:ind w:left="6552" w:firstLine="648"/>
      </w:pPr>
      <w:r>
        <w:t xml:space="preserve">        </w:t>
      </w:r>
      <w:r w:rsidR="00187253">
        <w:t>P: (206)242-9547   F: (206)248</w:t>
      </w:r>
      <w:r w:rsidR="00B94C19">
        <w:t>-</w:t>
      </w:r>
      <w:r w:rsidR="0030145D">
        <w:t>1744</w:t>
      </w:r>
    </w:p>
    <w:p w14:paraId="4CF0A6F5" w14:textId="77777777" w:rsidR="00F9671A" w:rsidRDefault="00F9671A" w:rsidP="00F9671A"/>
    <w:p w14:paraId="5DB91418" w14:textId="0A73E434" w:rsidR="00C73EEC" w:rsidRPr="00C73EEC" w:rsidRDefault="0082252E" w:rsidP="0082252E">
      <w:pPr>
        <w:pStyle w:val="Title"/>
        <w:ind w:left="0"/>
        <w:jc w:val="both"/>
      </w:pPr>
      <w:r>
        <w:t xml:space="preserve">      </w:t>
      </w:r>
      <w:r w:rsidR="002D5357">
        <w:t>Small Works roster application</w:t>
      </w:r>
    </w:p>
    <w:p w14:paraId="5986B0A6" w14:textId="77777777" w:rsidR="00A40137" w:rsidRDefault="0030145D">
      <w:pPr>
        <w:pStyle w:val="Heading1"/>
        <w:pBdr>
          <w:top w:val="single" w:sz="4" w:space="1" w:color="7F7F7F" w:themeColor="text1" w:themeTint="80"/>
        </w:pBdr>
      </w:pPr>
      <w:r>
        <w:t>B</w:t>
      </w:r>
      <w:r>
        <w:t>USINESS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426"/>
        <w:gridCol w:w="2969"/>
        <w:gridCol w:w="1439"/>
        <w:gridCol w:w="3956"/>
      </w:tblGrid>
      <w:tr w:rsidR="00C16EE8" w:rsidRPr="008F1AC0" w14:paraId="0923A082" w14:textId="77777777" w:rsidTr="000A4B93">
        <w:trPr>
          <w:trHeight w:val="521"/>
        </w:trPr>
        <w:tc>
          <w:tcPr>
            <w:tcW w:w="1124" w:type="pct"/>
          </w:tcPr>
          <w:p w14:paraId="1F33B3D0" w14:textId="022528D2" w:rsidR="00A40137" w:rsidRPr="008F1AC0" w:rsidRDefault="002D5357">
            <w:pPr>
              <w:pStyle w:val="Heading2"/>
            </w:pPr>
            <w:r w:rsidRPr="008F1AC0">
              <w:rPr>
                <w:color w:val="000000" w:themeColor="text1"/>
              </w:rPr>
              <w:t>Company Name:</w:t>
            </w:r>
          </w:p>
        </w:tc>
        <w:tc>
          <w:tcPr>
            <w:tcW w:w="1376" w:type="pct"/>
          </w:tcPr>
          <w:p w14:paraId="1D85EE6F" w14:textId="660E5460" w:rsidR="00A40137" w:rsidRPr="008F1AC0" w:rsidRDefault="00A40137"/>
        </w:tc>
        <w:tc>
          <w:tcPr>
            <w:tcW w:w="667" w:type="pct"/>
          </w:tcPr>
          <w:p w14:paraId="3618D0D2" w14:textId="3A8C9D64" w:rsidR="00A40137" w:rsidRPr="008F1AC0" w:rsidRDefault="002D5357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Email:</w:t>
            </w:r>
          </w:p>
        </w:tc>
        <w:tc>
          <w:tcPr>
            <w:tcW w:w="1833" w:type="pct"/>
          </w:tcPr>
          <w:p w14:paraId="710FE07A" w14:textId="77777777" w:rsidR="00A40137" w:rsidRPr="008F1AC0" w:rsidRDefault="00A40137"/>
        </w:tc>
      </w:tr>
      <w:tr w:rsidR="00C16EE8" w:rsidRPr="008F1AC0" w14:paraId="51776A12" w14:textId="77777777" w:rsidTr="000A4B93">
        <w:tc>
          <w:tcPr>
            <w:tcW w:w="1124" w:type="pct"/>
          </w:tcPr>
          <w:p w14:paraId="36D15C31" w14:textId="5BFC7136" w:rsidR="00A40137" w:rsidRPr="008F1AC0" w:rsidRDefault="002D5357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Contact Person:</w:t>
            </w:r>
          </w:p>
        </w:tc>
        <w:tc>
          <w:tcPr>
            <w:tcW w:w="1376" w:type="pct"/>
          </w:tcPr>
          <w:p w14:paraId="18CA89C9" w14:textId="77777777" w:rsidR="00A40137" w:rsidRPr="008F1AC0" w:rsidRDefault="00A40137"/>
        </w:tc>
        <w:tc>
          <w:tcPr>
            <w:tcW w:w="667" w:type="pct"/>
          </w:tcPr>
          <w:p w14:paraId="2D14B086" w14:textId="1B172F75" w:rsidR="00A40137" w:rsidRPr="008F1AC0" w:rsidRDefault="002D5357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Website:</w:t>
            </w:r>
          </w:p>
        </w:tc>
        <w:tc>
          <w:tcPr>
            <w:tcW w:w="1833" w:type="pct"/>
          </w:tcPr>
          <w:p w14:paraId="0DC4C99E" w14:textId="77777777" w:rsidR="00A40137" w:rsidRPr="008F1AC0" w:rsidRDefault="00A40137"/>
        </w:tc>
      </w:tr>
      <w:tr w:rsidR="00C16EE8" w:rsidRPr="008F1AC0" w14:paraId="5A9DB1E6" w14:textId="77777777" w:rsidTr="000A4B93">
        <w:trPr>
          <w:trHeight w:val="1079"/>
        </w:trPr>
        <w:tc>
          <w:tcPr>
            <w:tcW w:w="1124" w:type="pct"/>
          </w:tcPr>
          <w:p w14:paraId="13F87C00" w14:textId="77777777" w:rsidR="002D5357" w:rsidRPr="008F1AC0" w:rsidRDefault="002D5357" w:rsidP="002D5357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Registered company address</w:t>
            </w:r>
          </w:p>
          <w:p w14:paraId="6D2D0CCD" w14:textId="3EB9C386" w:rsidR="00A40137" w:rsidRPr="008F1AC0" w:rsidRDefault="002D5357" w:rsidP="002D5357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City, State ZIP Code</w:t>
            </w:r>
          </w:p>
        </w:tc>
        <w:tc>
          <w:tcPr>
            <w:tcW w:w="1376" w:type="pct"/>
          </w:tcPr>
          <w:p w14:paraId="745113A0" w14:textId="77777777" w:rsidR="00A40137" w:rsidRPr="008F1AC0" w:rsidRDefault="00A40137"/>
        </w:tc>
        <w:tc>
          <w:tcPr>
            <w:tcW w:w="667" w:type="pct"/>
          </w:tcPr>
          <w:p w14:paraId="656AC467" w14:textId="71B86AB1" w:rsidR="00A40137" w:rsidRPr="008F1AC0" w:rsidRDefault="00A40137">
            <w:pPr>
              <w:pStyle w:val="Heading2"/>
              <w:rPr>
                <w:color w:val="000000" w:themeColor="text1"/>
              </w:rPr>
            </w:pPr>
          </w:p>
        </w:tc>
        <w:tc>
          <w:tcPr>
            <w:tcW w:w="1833" w:type="pct"/>
          </w:tcPr>
          <w:p w14:paraId="4BFD972F" w14:textId="77777777" w:rsidR="00A40137" w:rsidRPr="008F1AC0" w:rsidRDefault="00A40137"/>
        </w:tc>
      </w:tr>
      <w:tr w:rsidR="00C16EE8" w:rsidRPr="008F1AC0" w14:paraId="6F3C6CE9" w14:textId="77777777" w:rsidTr="000A4B93">
        <w:tc>
          <w:tcPr>
            <w:tcW w:w="1124" w:type="pct"/>
          </w:tcPr>
          <w:p w14:paraId="6EBEBDDC" w14:textId="75276B75" w:rsidR="002D5357" w:rsidRPr="008F1AC0" w:rsidRDefault="002D5357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Office No:</w:t>
            </w:r>
          </w:p>
        </w:tc>
        <w:tc>
          <w:tcPr>
            <w:tcW w:w="1376" w:type="pct"/>
          </w:tcPr>
          <w:p w14:paraId="2686A40C" w14:textId="77777777" w:rsidR="002D5357" w:rsidRPr="008F1AC0" w:rsidRDefault="002D5357"/>
        </w:tc>
        <w:tc>
          <w:tcPr>
            <w:tcW w:w="667" w:type="pct"/>
          </w:tcPr>
          <w:p w14:paraId="16503568" w14:textId="1020A1BD" w:rsidR="002D5357" w:rsidRPr="008F1AC0" w:rsidRDefault="00C16EE8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Cell No:</w:t>
            </w:r>
          </w:p>
        </w:tc>
        <w:tc>
          <w:tcPr>
            <w:tcW w:w="1833" w:type="pct"/>
          </w:tcPr>
          <w:p w14:paraId="1E1D907A" w14:textId="77777777" w:rsidR="002D5357" w:rsidRPr="008F1AC0" w:rsidRDefault="002D5357"/>
        </w:tc>
      </w:tr>
      <w:tr w:rsidR="00C16EE8" w:rsidRPr="008F1AC0" w14:paraId="7C6843A3" w14:textId="77777777" w:rsidTr="000A4B93">
        <w:tc>
          <w:tcPr>
            <w:tcW w:w="1124" w:type="pct"/>
          </w:tcPr>
          <w:p w14:paraId="1EE87FB9" w14:textId="23FB1D2C" w:rsidR="002D5357" w:rsidRPr="008F1AC0" w:rsidRDefault="00C16EE8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Fax No:</w:t>
            </w:r>
          </w:p>
        </w:tc>
        <w:tc>
          <w:tcPr>
            <w:tcW w:w="1376" w:type="pct"/>
          </w:tcPr>
          <w:p w14:paraId="58789048" w14:textId="77777777" w:rsidR="002D5357" w:rsidRPr="008F1AC0" w:rsidRDefault="002D5357"/>
        </w:tc>
        <w:tc>
          <w:tcPr>
            <w:tcW w:w="667" w:type="pct"/>
          </w:tcPr>
          <w:p w14:paraId="2443FD37" w14:textId="1ED290C7" w:rsidR="002D5357" w:rsidRPr="008F1AC0" w:rsidRDefault="002D5357">
            <w:pPr>
              <w:pStyle w:val="Heading2"/>
            </w:pPr>
          </w:p>
        </w:tc>
        <w:tc>
          <w:tcPr>
            <w:tcW w:w="1833" w:type="pct"/>
          </w:tcPr>
          <w:p w14:paraId="5F55DF66" w14:textId="77777777" w:rsidR="002D5357" w:rsidRPr="008F1AC0" w:rsidRDefault="002D5357"/>
        </w:tc>
      </w:tr>
    </w:tbl>
    <w:p w14:paraId="46F7C085" w14:textId="3C882A19" w:rsidR="00A40137" w:rsidRPr="008F1AC0" w:rsidRDefault="00A40137">
      <w:pPr>
        <w:pStyle w:val="Heading1"/>
      </w:pP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426"/>
        <w:gridCol w:w="2969"/>
        <w:gridCol w:w="1439"/>
        <w:gridCol w:w="3956"/>
      </w:tblGrid>
      <w:tr w:rsidR="00C16EE8" w:rsidRPr="008F1AC0" w14:paraId="2BB6CD26" w14:textId="25DAF75C" w:rsidTr="002921A4">
        <w:trPr>
          <w:trHeight w:val="548"/>
        </w:trPr>
        <w:tc>
          <w:tcPr>
            <w:tcW w:w="112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CDDBBB" w14:textId="0C18E279" w:rsidR="00C16EE8" w:rsidRPr="008F1AC0" w:rsidRDefault="00C16EE8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WA State UBI NO:</w:t>
            </w:r>
          </w:p>
        </w:tc>
        <w:tc>
          <w:tcPr>
            <w:tcW w:w="137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7373DF" w14:textId="77777777" w:rsidR="00C16EE8" w:rsidRPr="008F1AC0" w:rsidRDefault="00C16EE8"/>
        </w:tc>
        <w:tc>
          <w:tcPr>
            <w:tcW w:w="66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30EAE2" w14:textId="636B8C67" w:rsidR="00C16EE8" w:rsidRPr="008F1AC0" w:rsidRDefault="00EB4592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Federal EIN:</w:t>
            </w:r>
          </w:p>
        </w:tc>
        <w:tc>
          <w:tcPr>
            <w:tcW w:w="183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504E99" w14:textId="77777777" w:rsidR="00C16EE8" w:rsidRPr="008F1AC0" w:rsidRDefault="00C16EE8">
            <w:pPr>
              <w:pStyle w:val="Heading2"/>
            </w:pPr>
          </w:p>
        </w:tc>
      </w:tr>
      <w:tr w:rsidR="00C16EE8" w:rsidRPr="008F1AC0" w14:paraId="19E83FEA" w14:textId="0FE43D0B" w:rsidTr="002921A4">
        <w:trPr>
          <w:trHeight w:val="449"/>
        </w:trPr>
        <w:tc>
          <w:tcPr>
            <w:tcW w:w="112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F202CA" w14:textId="04DA23DA" w:rsidR="00C16EE8" w:rsidRPr="008F1AC0" w:rsidRDefault="00EB4592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WA Contractor’s License No:</w:t>
            </w:r>
          </w:p>
        </w:tc>
        <w:tc>
          <w:tcPr>
            <w:tcW w:w="137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61DBC5" w14:textId="77777777" w:rsidR="00C16EE8" w:rsidRPr="008F1AC0" w:rsidRDefault="00C16EE8"/>
        </w:tc>
        <w:tc>
          <w:tcPr>
            <w:tcW w:w="66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38ECFB" w14:textId="75135BAD" w:rsidR="00C16EE8" w:rsidRPr="008F1AC0" w:rsidRDefault="00EB4592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Expiration Date:</w:t>
            </w:r>
          </w:p>
        </w:tc>
        <w:tc>
          <w:tcPr>
            <w:tcW w:w="183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069355" w14:textId="77777777" w:rsidR="00C16EE8" w:rsidRPr="008F1AC0" w:rsidRDefault="00C16EE8">
            <w:pPr>
              <w:pStyle w:val="Heading2"/>
            </w:pPr>
          </w:p>
        </w:tc>
      </w:tr>
    </w:tbl>
    <w:p w14:paraId="65D8A9E9" w14:textId="12D20DF8" w:rsidR="00A40137" w:rsidRPr="008F1AC0" w:rsidRDefault="00EB4592">
      <w:pPr>
        <w:pStyle w:val="Heading1"/>
      </w:pPr>
      <w:r w:rsidRPr="008F1AC0">
        <w:t>City Contractor’s LIcense No: (as applicable)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426"/>
        <w:gridCol w:w="8364"/>
      </w:tblGrid>
      <w:tr w:rsidR="00EB4592" w:rsidRPr="008F1AC0" w14:paraId="185DD81A" w14:textId="77777777" w:rsidTr="002921A4">
        <w:trPr>
          <w:trHeight w:val="449"/>
        </w:trPr>
        <w:tc>
          <w:tcPr>
            <w:tcW w:w="112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FB2A88" w14:textId="6D106C7C" w:rsidR="00EB4592" w:rsidRPr="008F1AC0" w:rsidRDefault="00EB4592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SeaTac:</w:t>
            </w:r>
          </w:p>
        </w:tc>
        <w:tc>
          <w:tcPr>
            <w:tcW w:w="387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9B89E9" w14:textId="77777777" w:rsidR="00EB4592" w:rsidRPr="008F1AC0" w:rsidRDefault="00EB4592"/>
        </w:tc>
      </w:tr>
      <w:tr w:rsidR="00EB4592" w:rsidRPr="008F1AC0" w14:paraId="77C2249E" w14:textId="77777777" w:rsidTr="002921A4">
        <w:trPr>
          <w:trHeight w:val="521"/>
        </w:trPr>
        <w:tc>
          <w:tcPr>
            <w:tcW w:w="112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38157D" w14:textId="7BD069BB" w:rsidR="00EB4592" w:rsidRPr="008F1AC0" w:rsidRDefault="00EB4592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Tukwila:</w:t>
            </w:r>
          </w:p>
        </w:tc>
        <w:tc>
          <w:tcPr>
            <w:tcW w:w="387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9D5784" w14:textId="77777777" w:rsidR="00EB4592" w:rsidRPr="008F1AC0" w:rsidRDefault="00EB4592"/>
        </w:tc>
      </w:tr>
      <w:tr w:rsidR="00EB4592" w14:paraId="62562EA1" w14:textId="77777777" w:rsidTr="00181BFC">
        <w:trPr>
          <w:trHeight w:val="521"/>
        </w:trPr>
        <w:tc>
          <w:tcPr>
            <w:tcW w:w="1124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7E1AF66C" w14:textId="1CCAE9FB" w:rsidR="00EB4592" w:rsidRPr="008F1AC0" w:rsidRDefault="00EB4592">
            <w:pPr>
              <w:pStyle w:val="Heading2"/>
              <w:rPr>
                <w:color w:val="000000" w:themeColor="text1"/>
              </w:rPr>
            </w:pPr>
            <w:r w:rsidRPr="008F1AC0">
              <w:rPr>
                <w:color w:val="000000" w:themeColor="text1"/>
              </w:rPr>
              <w:t>Burien:</w:t>
            </w:r>
          </w:p>
        </w:tc>
        <w:tc>
          <w:tcPr>
            <w:tcW w:w="3876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6B6C8FAF" w14:textId="77777777" w:rsidR="00EB4592" w:rsidRDefault="00EB4592"/>
        </w:tc>
      </w:tr>
    </w:tbl>
    <w:p w14:paraId="76C92F57" w14:textId="03AFCCF8" w:rsidR="00A40137" w:rsidRDefault="00EA22FC">
      <w:pPr>
        <w:pStyle w:val="Heading1"/>
        <w:pBdr>
          <w:bottom w:val="single" w:sz="4" w:space="1" w:color="7F7F7F" w:themeColor="text1" w:themeTint="80"/>
        </w:pBdr>
      </w:pPr>
      <w:r>
        <w:t>indicate the services you wish to pr</w:t>
      </w:r>
      <w:r w:rsidR="003A4561">
        <w:t>ovide</w:t>
      </w:r>
    </w:p>
    <w:tbl>
      <w:tblPr>
        <w:tblStyle w:val="TableGrid"/>
        <w:tblW w:w="10808" w:type="dxa"/>
        <w:tblInd w:w="-5" w:type="dxa"/>
        <w:tblLook w:val="04A0" w:firstRow="1" w:lastRow="0" w:firstColumn="1" w:lastColumn="0" w:noHBand="0" w:noVBand="1"/>
      </w:tblPr>
      <w:tblGrid>
        <w:gridCol w:w="5443"/>
        <w:gridCol w:w="5365"/>
      </w:tblGrid>
      <w:tr w:rsidR="003A4561" w14:paraId="1405E646" w14:textId="77777777" w:rsidTr="00195A00">
        <w:trPr>
          <w:trHeight w:val="358"/>
        </w:trPr>
        <w:tc>
          <w:tcPr>
            <w:tcW w:w="5443" w:type="dxa"/>
          </w:tcPr>
          <w:p w14:paraId="0F7D889A" w14:textId="79DC10F7" w:rsidR="003A4561" w:rsidRDefault="003A4561" w:rsidP="00EA22FC">
            <w:pPr>
              <w:ind w:left="0"/>
            </w:pPr>
            <w:r>
              <w:t>Mainline Repair or Replacement                                                     Y/ N</w:t>
            </w:r>
          </w:p>
        </w:tc>
        <w:tc>
          <w:tcPr>
            <w:tcW w:w="5365" w:type="dxa"/>
          </w:tcPr>
          <w:p w14:paraId="5DEE24C8" w14:textId="219F5F73" w:rsidR="003A4561" w:rsidRDefault="003A4561" w:rsidP="00EA22FC">
            <w:pPr>
              <w:ind w:left="0"/>
            </w:pPr>
            <w:r>
              <w:t>Water Service Repair or Replacement                                      Y/ N</w:t>
            </w:r>
          </w:p>
        </w:tc>
      </w:tr>
      <w:tr w:rsidR="003A4561" w14:paraId="3B260379" w14:textId="77777777" w:rsidTr="00195A00">
        <w:trPr>
          <w:trHeight w:val="374"/>
        </w:trPr>
        <w:tc>
          <w:tcPr>
            <w:tcW w:w="5443" w:type="dxa"/>
          </w:tcPr>
          <w:p w14:paraId="415FC832" w14:textId="7969EF73" w:rsidR="003A4561" w:rsidRDefault="003A4561" w:rsidP="00EA22FC">
            <w:pPr>
              <w:ind w:left="0"/>
            </w:pPr>
            <w:r>
              <w:t>Leak Detection                                                                                    y/ N</w:t>
            </w:r>
          </w:p>
        </w:tc>
        <w:tc>
          <w:tcPr>
            <w:tcW w:w="5365" w:type="dxa"/>
          </w:tcPr>
          <w:p w14:paraId="12900BEB" w14:textId="3AE8B418" w:rsidR="003A4561" w:rsidRDefault="003A4561" w:rsidP="00EA22FC">
            <w:pPr>
              <w:ind w:left="0"/>
            </w:pPr>
            <w:r>
              <w:t>PRV Repair and Maintenance                                                     Y/ N</w:t>
            </w:r>
          </w:p>
        </w:tc>
      </w:tr>
      <w:tr w:rsidR="003A4561" w14:paraId="6E6A7A2F" w14:textId="77777777" w:rsidTr="00195A00">
        <w:trPr>
          <w:trHeight w:val="438"/>
        </w:trPr>
        <w:tc>
          <w:tcPr>
            <w:tcW w:w="5443" w:type="dxa"/>
          </w:tcPr>
          <w:p w14:paraId="3C600F46" w14:textId="4DB3B1A8" w:rsidR="003A4561" w:rsidRDefault="003A4561" w:rsidP="00EA22FC">
            <w:pPr>
              <w:ind w:left="0"/>
            </w:pPr>
            <w:r>
              <w:t>Waterline Locating                                                                             Y/ N</w:t>
            </w:r>
          </w:p>
        </w:tc>
        <w:tc>
          <w:tcPr>
            <w:tcW w:w="5365" w:type="dxa"/>
          </w:tcPr>
          <w:p w14:paraId="4C36D3DC" w14:textId="473C44F4" w:rsidR="003A4561" w:rsidRDefault="003A4561" w:rsidP="00EA22FC">
            <w:pPr>
              <w:ind w:left="0"/>
            </w:pPr>
            <w:r>
              <w:t>Plumbing Repairs                                                                           Y/ N</w:t>
            </w:r>
          </w:p>
        </w:tc>
      </w:tr>
    </w:tbl>
    <w:p w14:paraId="13C91AEF" w14:textId="5584BBDC" w:rsidR="00A40137" w:rsidRDefault="00F21044" w:rsidP="00F21044">
      <w:pPr>
        <w:pStyle w:val="Heading1"/>
      </w:pPr>
      <w:r>
        <w:t>References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36"/>
        <w:gridCol w:w="5359"/>
      </w:tblGrid>
      <w:tr w:rsidR="002921A4" w14:paraId="1B724835" w14:textId="77777777" w:rsidTr="002921A4">
        <w:trPr>
          <w:trHeight w:val="404"/>
        </w:trPr>
        <w:tc>
          <w:tcPr>
            <w:tcW w:w="5436" w:type="dxa"/>
          </w:tcPr>
          <w:p w14:paraId="5A860500" w14:textId="57237E52" w:rsidR="00D85C78" w:rsidRDefault="00D85C78" w:rsidP="002921A4">
            <w:pPr>
              <w:ind w:left="0"/>
            </w:pPr>
            <w:r>
              <w:t>1.)</w:t>
            </w:r>
          </w:p>
        </w:tc>
        <w:tc>
          <w:tcPr>
            <w:tcW w:w="5359" w:type="dxa"/>
          </w:tcPr>
          <w:p w14:paraId="627AC8B2" w14:textId="0BDFB27F" w:rsidR="002921A4" w:rsidRDefault="00C73EEC" w:rsidP="002921A4">
            <w:pPr>
              <w:ind w:left="0"/>
            </w:pPr>
            <w:r>
              <w:t>Phone No:</w:t>
            </w:r>
          </w:p>
        </w:tc>
      </w:tr>
      <w:tr w:rsidR="002921A4" w14:paraId="5F4F61AB" w14:textId="77777777" w:rsidTr="002921A4">
        <w:trPr>
          <w:trHeight w:val="341"/>
        </w:trPr>
        <w:tc>
          <w:tcPr>
            <w:tcW w:w="5436" w:type="dxa"/>
          </w:tcPr>
          <w:p w14:paraId="0A48D02E" w14:textId="16160574" w:rsidR="002921A4" w:rsidRDefault="00D85C78" w:rsidP="002921A4">
            <w:pPr>
              <w:ind w:left="0"/>
            </w:pPr>
            <w:r>
              <w:t>2.)</w:t>
            </w:r>
          </w:p>
        </w:tc>
        <w:tc>
          <w:tcPr>
            <w:tcW w:w="5359" w:type="dxa"/>
          </w:tcPr>
          <w:p w14:paraId="26672DA9" w14:textId="03A39F40" w:rsidR="002921A4" w:rsidRDefault="00C73EEC" w:rsidP="002921A4">
            <w:pPr>
              <w:ind w:left="0"/>
            </w:pPr>
            <w:r>
              <w:t>Phone No:</w:t>
            </w:r>
          </w:p>
        </w:tc>
      </w:tr>
      <w:tr w:rsidR="002921A4" w14:paraId="7D94D7D2" w14:textId="77777777" w:rsidTr="00C73EEC">
        <w:trPr>
          <w:trHeight w:val="449"/>
        </w:trPr>
        <w:tc>
          <w:tcPr>
            <w:tcW w:w="5436" w:type="dxa"/>
          </w:tcPr>
          <w:p w14:paraId="0362BC95" w14:textId="782674A8" w:rsidR="002921A4" w:rsidRDefault="00D85C78" w:rsidP="002921A4">
            <w:pPr>
              <w:ind w:left="0"/>
            </w:pPr>
            <w:r>
              <w:t>3.)</w:t>
            </w:r>
          </w:p>
        </w:tc>
        <w:tc>
          <w:tcPr>
            <w:tcW w:w="5359" w:type="dxa"/>
          </w:tcPr>
          <w:p w14:paraId="7DE96356" w14:textId="52AD31C5" w:rsidR="002921A4" w:rsidRDefault="00C73EEC" w:rsidP="002921A4">
            <w:pPr>
              <w:ind w:left="0"/>
            </w:pPr>
            <w:r>
              <w:t>Phone No:</w:t>
            </w:r>
          </w:p>
        </w:tc>
      </w:tr>
    </w:tbl>
    <w:p w14:paraId="6027BFA3" w14:textId="7C075C85" w:rsidR="002921A4" w:rsidRPr="002921A4" w:rsidRDefault="002921A4" w:rsidP="00440555">
      <w:pPr>
        <w:pStyle w:val="Heading1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C73EEC" w14:paraId="1215C42B" w14:textId="77777777" w:rsidTr="00CC1F25">
        <w:tc>
          <w:tcPr>
            <w:tcW w:w="10795" w:type="dxa"/>
          </w:tcPr>
          <w:p w14:paraId="48EE6452" w14:textId="71E0BC59" w:rsidR="00C73EEC" w:rsidRDefault="00C73EEC" w:rsidP="00F21044">
            <w:pPr>
              <w:ind w:left="0"/>
            </w:pPr>
            <w:r>
              <w:t>Please include a Certificate of Liability Insurance naming King County Water District # 125 as additional insured with the following;</w:t>
            </w:r>
          </w:p>
          <w:p w14:paraId="189F35BA" w14:textId="77777777" w:rsidR="00C73EEC" w:rsidRDefault="00C73EEC" w:rsidP="00F21044">
            <w:pPr>
              <w:ind w:left="0"/>
            </w:pPr>
            <w:r>
              <w:t>General Liability      $1,000,000  Each Occurrence</w:t>
            </w:r>
          </w:p>
          <w:p w14:paraId="0BF005A8" w14:textId="41A0F612" w:rsidR="00C73EEC" w:rsidRDefault="00C73EEC" w:rsidP="00F21044">
            <w:pPr>
              <w:ind w:left="0"/>
            </w:pPr>
            <w:r>
              <w:t xml:space="preserve">                                   $2,000,000 Aggregate</w:t>
            </w:r>
          </w:p>
        </w:tc>
      </w:tr>
      <w:tr w:rsidR="00C73EEC" w14:paraId="731DCCC6" w14:textId="77777777" w:rsidTr="00181BFC">
        <w:trPr>
          <w:trHeight w:val="494"/>
        </w:trPr>
        <w:tc>
          <w:tcPr>
            <w:tcW w:w="10795" w:type="dxa"/>
          </w:tcPr>
          <w:p w14:paraId="14D965A9" w14:textId="246B78A1" w:rsidR="00C73EEC" w:rsidRDefault="00C73EEC" w:rsidP="00181BFC">
            <w:pPr>
              <w:pStyle w:val="Heading2"/>
            </w:pPr>
            <w:r w:rsidRPr="00181BFC">
              <w:rPr>
                <w:color w:val="000000" w:themeColor="text1"/>
              </w:rPr>
              <w:t>Vehicle Liability       $1,000,000 Combined Single Limit</w:t>
            </w:r>
          </w:p>
        </w:tc>
      </w:tr>
    </w:tbl>
    <w:p w14:paraId="0C69F384" w14:textId="77777777" w:rsidR="00F21044" w:rsidRPr="00F21044" w:rsidRDefault="00F21044" w:rsidP="00F21044"/>
    <w:sectPr w:rsidR="00F21044" w:rsidRPr="00F21044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B7408" w14:textId="77777777" w:rsidR="002D5357" w:rsidRDefault="002D5357">
      <w:pPr>
        <w:spacing w:before="0" w:after="0"/>
      </w:pPr>
      <w:r>
        <w:separator/>
      </w:r>
    </w:p>
  </w:endnote>
  <w:endnote w:type="continuationSeparator" w:id="0">
    <w:p w14:paraId="3F262380" w14:textId="77777777" w:rsidR="002D5357" w:rsidRDefault="002D53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D297" w14:textId="77777777" w:rsidR="002D5357" w:rsidRDefault="002D5357">
      <w:pPr>
        <w:spacing w:before="0" w:after="0"/>
      </w:pPr>
      <w:r>
        <w:separator/>
      </w:r>
    </w:p>
  </w:footnote>
  <w:footnote w:type="continuationSeparator" w:id="0">
    <w:p w14:paraId="219DD057" w14:textId="77777777" w:rsidR="002D5357" w:rsidRDefault="002D535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57"/>
    <w:rsid w:val="000A4B93"/>
    <w:rsid w:val="00181BFC"/>
    <w:rsid w:val="00187253"/>
    <w:rsid w:val="00195A00"/>
    <w:rsid w:val="001B0292"/>
    <w:rsid w:val="002921A4"/>
    <w:rsid w:val="002D5357"/>
    <w:rsid w:val="0030145D"/>
    <w:rsid w:val="003A4561"/>
    <w:rsid w:val="003B0CD1"/>
    <w:rsid w:val="00440555"/>
    <w:rsid w:val="0062285E"/>
    <w:rsid w:val="00662762"/>
    <w:rsid w:val="0082252E"/>
    <w:rsid w:val="00834988"/>
    <w:rsid w:val="008F1AC0"/>
    <w:rsid w:val="00A32DF4"/>
    <w:rsid w:val="00A40137"/>
    <w:rsid w:val="00AE1EB7"/>
    <w:rsid w:val="00B5471B"/>
    <w:rsid w:val="00B94C19"/>
    <w:rsid w:val="00BD7D57"/>
    <w:rsid w:val="00C04004"/>
    <w:rsid w:val="00C13F29"/>
    <w:rsid w:val="00C16EE8"/>
    <w:rsid w:val="00C51BD4"/>
    <w:rsid w:val="00C73EEC"/>
    <w:rsid w:val="00CC1F25"/>
    <w:rsid w:val="00CE07CB"/>
    <w:rsid w:val="00D85C78"/>
    <w:rsid w:val="00EA22FC"/>
    <w:rsid w:val="00EB4592"/>
    <w:rsid w:val="00F21044"/>
    <w:rsid w:val="00F210D5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2EC14C"/>
  <w15:chartTrackingRefBased/>
  <w15:docId w15:val="{024EA15F-D0B3-4CE0-B3E1-5742DE29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BFC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83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District No.125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keywords/>
  <cp:lastModifiedBy>Rose</cp:lastModifiedBy>
  <cp:revision>28</cp:revision>
  <cp:lastPrinted>2018-02-09T23:55:00Z</cp:lastPrinted>
  <dcterms:created xsi:type="dcterms:W3CDTF">2018-02-09T22:35:00Z</dcterms:created>
  <dcterms:modified xsi:type="dcterms:W3CDTF">2018-02-09T23:58:00Z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